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90" w:rsidRPr="0087169A" w:rsidRDefault="00D00790" w:rsidP="0087169A">
      <w:pPr>
        <w:ind w:firstLine="0"/>
        <w:jc w:val="center"/>
        <w:rPr>
          <w:rFonts w:cs="Arial"/>
        </w:rPr>
      </w:pPr>
    </w:p>
    <w:p w:rsidR="00D00790" w:rsidRPr="0087169A" w:rsidRDefault="00D00790" w:rsidP="0087169A">
      <w:pPr>
        <w:ind w:firstLine="0"/>
        <w:jc w:val="center"/>
        <w:rPr>
          <w:rFonts w:cs="Arial"/>
        </w:rPr>
      </w:pPr>
      <w:r w:rsidRPr="0087169A">
        <w:rPr>
          <w:rFonts w:cs="Arial"/>
        </w:rPr>
        <w:t>КРАСНОДАРСКИЙ КРАЙ</w:t>
      </w:r>
    </w:p>
    <w:p w:rsidR="00D00790" w:rsidRPr="0087169A" w:rsidRDefault="00D00790" w:rsidP="0087169A">
      <w:pPr>
        <w:ind w:firstLine="0"/>
        <w:jc w:val="center"/>
        <w:rPr>
          <w:rFonts w:cs="Arial"/>
        </w:rPr>
      </w:pPr>
      <w:r w:rsidRPr="0087169A">
        <w:rPr>
          <w:rFonts w:cs="Arial"/>
        </w:rPr>
        <w:t>ТБИЛИССКИЙ РАЙОН</w:t>
      </w:r>
    </w:p>
    <w:p w:rsidR="00D00790" w:rsidRPr="0087169A" w:rsidRDefault="00D00790" w:rsidP="0087169A">
      <w:pPr>
        <w:ind w:firstLine="0"/>
        <w:jc w:val="center"/>
        <w:rPr>
          <w:rFonts w:cs="Arial"/>
        </w:rPr>
      </w:pPr>
      <w:r w:rsidRPr="0087169A">
        <w:rPr>
          <w:rFonts w:cs="Arial"/>
        </w:rPr>
        <w:t>СОВЕТ МУНИЦИПАЛЬНОГО ОБРАЗОВАНИЯ</w:t>
      </w:r>
    </w:p>
    <w:p w:rsidR="00D00790" w:rsidRPr="0087169A" w:rsidRDefault="00D00790" w:rsidP="0087169A">
      <w:pPr>
        <w:ind w:firstLine="0"/>
        <w:jc w:val="center"/>
        <w:rPr>
          <w:rFonts w:cs="Arial"/>
        </w:rPr>
      </w:pPr>
      <w:r w:rsidRPr="0087169A">
        <w:rPr>
          <w:rFonts w:cs="Arial"/>
        </w:rPr>
        <w:t>ТБИЛИССКИЙ РАЙОН</w:t>
      </w:r>
    </w:p>
    <w:p w:rsidR="00D00790" w:rsidRPr="0087169A" w:rsidRDefault="00D00790" w:rsidP="0087169A">
      <w:pPr>
        <w:ind w:firstLine="0"/>
        <w:jc w:val="center"/>
        <w:rPr>
          <w:rFonts w:cs="Arial"/>
        </w:rPr>
      </w:pPr>
    </w:p>
    <w:p w:rsidR="00D00790" w:rsidRPr="0087169A" w:rsidRDefault="00D00790" w:rsidP="0087169A">
      <w:pPr>
        <w:ind w:firstLine="0"/>
        <w:jc w:val="center"/>
        <w:rPr>
          <w:rFonts w:cs="Arial"/>
        </w:rPr>
      </w:pPr>
      <w:r w:rsidRPr="0087169A">
        <w:rPr>
          <w:rFonts w:cs="Arial"/>
        </w:rPr>
        <w:t>РЕШЕНИЕ</w:t>
      </w:r>
    </w:p>
    <w:p w:rsidR="00D00790" w:rsidRPr="0087169A" w:rsidRDefault="00D00790" w:rsidP="0087169A">
      <w:pPr>
        <w:ind w:firstLine="0"/>
        <w:jc w:val="center"/>
        <w:rPr>
          <w:rFonts w:cs="Arial"/>
        </w:rPr>
      </w:pPr>
    </w:p>
    <w:p w:rsidR="00703C9D" w:rsidRDefault="00703C9D" w:rsidP="00703C9D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D00790" w:rsidRPr="0087169A" w:rsidRDefault="00D00790" w:rsidP="0087169A">
      <w:pPr>
        <w:ind w:firstLine="0"/>
        <w:jc w:val="center"/>
        <w:rPr>
          <w:rFonts w:cs="Arial"/>
        </w:rPr>
      </w:pPr>
      <w:bookmarkStart w:id="0" w:name="_GoBack"/>
      <w:bookmarkEnd w:id="0"/>
    </w:p>
    <w:p w:rsidR="00FB53CC" w:rsidRPr="0087169A" w:rsidRDefault="003779DF" w:rsidP="0087169A">
      <w:pPr>
        <w:ind w:firstLine="0"/>
        <w:jc w:val="center"/>
        <w:rPr>
          <w:rFonts w:cs="Arial"/>
          <w:b/>
          <w:sz w:val="32"/>
          <w:szCs w:val="32"/>
        </w:rPr>
      </w:pPr>
      <w:r w:rsidRPr="0087169A">
        <w:rPr>
          <w:rFonts w:cs="Arial"/>
          <w:b/>
          <w:sz w:val="32"/>
          <w:szCs w:val="32"/>
        </w:rPr>
        <w:t>О внесении изменения</w:t>
      </w:r>
      <w:r w:rsidR="00FB53CC" w:rsidRPr="0087169A">
        <w:rPr>
          <w:rFonts w:cs="Arial"/>
          <w:b/>
          <w:sz w:val="32"/>
          <w:szCs w:val="32"/>
        </w:rPr>
        <w:t xml:space="preserve"> в решение Совета муниципального образования Тбилисский район от 13 марта 2015 </w:t>
      </w:r>
      <w:r w:rsidR="00F13165" w:rsidRPr="0087169A">
        <w:rPr>
          <w:rFonts w:cs="Arial"/>
          <w:b/>
          <w:sz w:val="32"/>
          <w:szCs w:val="32"/>
        </w:rPr>
        <w:t>г.</w:t>
      </w:r>
      <w:r w:rsidR="00FB53CC" w:rsidRPr="0087169A">
        <w:rPr>
          <w:rFonts w:cs="Arial"/>
          <w:b/>
          <w:sz w:val="32"/>
          <w:szCs w:val="32"/>
        </w:rPr>
        <w:t xml:space="preserve"> № 907 «Об утверждении Положения о порядке управления и распоряжения имуществом, находящимся в муниципальной собственности муниципального образования Тбилисский район»</w:t>
      </w:r>
    </w:p>
    <w:p w:rsidR="00601E25" w:rsidRPr="0087169A" w:rsidRDefault="00601E25" w:rsidP="0087169A">
      <w:pPr>
        <w:ind w:firstLine="0"/>
        <w:jc w:val="center"/>
        <w:rPr>
          <w:rFonts w:cs="Arial"/>
        </w:rPr>
      </w:pPr>
    </w:p>
    <w:p w:rsidR="00DF00A2" w:rsidRPr="0087169A" w:rsidRDefault="00DF00A2" w:rsidP="0087169A">
      <w:pPr>
        <w:ind w:firstLine="0"/>
        <w:jc w:val="center"/>
        <w:rPr>
          <w:rFonts w:cs="Arial"/>
        </w:rPr>
      </w:pPr>
    </w:p>
    <w:p w:rsidR="00440695" w:rsidRPr="0087169A" w:rsidRDefault="000B1F3E" w:rsidP="0087169A">
      <w:r w:rsidRPr="0087169A">
        <w:t>В соответствии с</w:t>
      </w:r>
      <w:r w:rsidR="00AA453F" w:rsidRPr="0087169A">
        <w:t xml:space="preserve"> </w:t>
      </w:r>
      <w:r w:rsidR="00F011BD" w:rsidRPr="0087169A">
        <w:t xml:space="preserve">Федеральным законом от 6 октября 2003 </w:t>
      </w:r>
      <w:r w:rsidR="00F13165" w:rsidRPr="0087169A">
        <w:t>г.</w:t>
      </w:r>
      <w:r w:rsidR="00F011BD" w:rsidRPr="0087169A">
        <w:t xml:space="preserve"> № 131-ФЗ «Об общих принципах организации местного самоуправления в Российской Федерации», </w:t>
      </w:r>
      <w:r w:rsidR="004F0995" w:rsidRPr="0087169A">
        <w:t xml:space="preserve">руководствуясь </w:t>
      </w:r>
      <w:r w:rsidR="00164328" w:rsidRPr="0087169A">
        <w:t>статьями 25, 64 У</w:t>
      </w:r>
      <w:r w:rsidR="00440695" w:rsidRPr="0087169A">
        <w:t>става муниципального образования Тбилисский район, Совет муниципального образования Тбилисский район</w:t>
      </w:r>
      <w:r w:rsidR="00D00790" w:rsidRPr="0087169A">
        <w:t xml:space="preserve"> </w:t>
      </w:r>
      <w:r w:rsidR="00440695" w:rsidRPr="0087169A">
        <w:t>решил:</w:t>
      </w:r>
    </w:p>
    <w:p w:rsidR="00951A30" w:rsidRPr="0087169A" w:rsidRDefault="00D00790" w:rsidP="0087169A">
      <w:r w:rsidRPr="0087169A">
        <w:t xml:space="preserve">1. </w:t>
      </w:r>
      <w:proofErr w:type="gramStart"/>
      <w:r w:rsidR="004F0995" w:rsidRPr="0087169A">
        <w:t xml:space="preserve">Внести в решение Совета муниципального образования Тбилисский район </w:t>
      </w:r>
      <w:r w:rsidR="00FB53CC" w:rsidRPr="0087169A">
        <w:t xml:space="preserve">от 13 марта 2015 </w:t>
      </w:r>
      <w:r w:rsidR="00F13165" w:rsidRPr="0087169A">
        <w:t>г.</w:t>
      </w:r>
      <w:r w:rsidR="00FB53CC" w:rsidRPr="0087169A">
        <w:t xml:space="preserve"> № 907 «Об утверждении Положения о порядке управления и распоряжения имуществом, находящимся в муниципальной собственности муниципального образования Тбилисский район»</w:t>
      </w:r>
      <w:r w:rsidR="003779DF" w:rsidRPr="0087169A">
        <w:t xml:space="preserve"> изменение</w:t>
      </w:r>
      <w:r w:rsidR="00076466" w:rsidRPr="0087169A">
        <w:t>, заменив в</w:t>
      </w:r>
      <w:r w:rsidR="00951A30" w:rsidRPr="0087169A">
        <w:t xml:space="preserve"> пункт</w:t>
      </w:r>
      <w:r w:rsidR="00076466" w:rsidRPr="0087169A">
        <w:t>е</w:t>
      </w:r>
      <w:r w:rsidR="00951A30" w:rsidRPr="0087169A">
        <w:t xml:space="preserve"> </w:t>
      </w:r>
      <w:r w:rsidR="00F13165" w:rsidRPr="0087169A">
        <w:t xml:space="preserve">6.3.1 </w:t>
      </w:r>
      <w:r w:rsidR="00FB53CC" w:rsidRPr="0087169A">
        <w:t>раздела 6</w:t>
      </w:r>
      <w:r w:rsidR="00951A30" w:rsidRPr="0087169A">
        <w:t xml:space="preserve"> </w:t>
      </w:r>
      <w:r w:rsidR="00F13165" w:rsidRPr="0087169A">
        <w:t xml:space="preserve">«Порядок передачи муниципального имущества в аренду и безвозмездное пользование» </w:t>
      </w:r>
      <w:r w:rsidR="00076466" w:rsidRPr="0087169A">
        <w:t>п</w:t>
      </w:r>
      <w:r w:rsidR="00951A30" w:rsidRPr="0087169A">
        <w:t>риложения слова «</w:t>
      </w:r>
      <w:r w:rsidR="007558ED" w:rsidRPr="0087169A">
        <w:t>При этом договоры аренды (безвозмездного пользования) заключаются на срок не более</w:t>
      </w:r>
      <w:proofErr w:type="gramEnd"/>
      <w:r w:rsidR="007558ED" w:rsidRPr="0087169A">
        <w:t xml:space="preserve"> пяти лет</w:t>
      </w:r>
      <w:r w:rsidR="00FB53CC" w:rsidRPr="0087169A">
        <w:t>» словами</w:t>
      </w:r>
      <w:r w:rsidR="00951A30" w:rsidRPr="0087169A">
        <w:t xml:space="preserve"> «</w:t>
      </w:r>
      <w:r w:rsidR="007558ED" w:rsidRPr="0087169A">
        <w:t xml:space="preserve">При этом договоры аренды заключаются на срок не более пяти лет, а договоры </w:t>
      </w:r>
      <w:proofErr w:type="gramStart"/>
      <w:r w:rsidR="007558ED" w:rsidRPr="0087169A">
        <w:t>безвозмездного</w:t>
      </w:r>
      <w:proofErr w:type="gramEnd"/>
      <w:r w:rsidR="007558ED" w:rsidRPr="0087169A">
        <w:t xml:space="preserve"> пользования – на срок не более десяти лет</w:t>
      </w:r>
      <w:r w:rsidR="00FB53CC" w:rsidRPr="0087169A">
        <w:t>».</w:t>
      </w:r>
    </w:p>
    <w:p w:rsidR="0060370D" w:rsidRPr="0087169A" w:rsidRDefault="001F3E8C" w:rsidP="0087169A">
      <w:r w:rsidRPr="0087169A">
        <w:t>2</w:t>
      </w:r>
      <w:r w:rsidR="00894679" w:rsidRPr="0087169A">
        <w:t xml:space="preserve">. </w:t>
      </w:r>
      <w:r w:rsidR="0060370D" w:rsidRPr="0087169A">
        <w:t>Отделу информатизации организационно-правового управления администрации муниципального образования Тбилисский район</w:t>
      </w:r>
      <w:r w:rsidR="00D00790" w:rsidRPr="0087169A">
        <w:t xml:space="preserve"> </w:t>
      </w:r>
      <w:r w:rsidR="0060370D" w:rsidRPr="0087169A">
        <w:t>(Свиридов</w:t>
      </w:r>
      <w:r w:rsidR="00951A30" w:rsidRPr="0087169A">
        <w:t xml:space="preserve"> Д.И.</w:t>
      </w:r>
      <w:r w:rsidR="0060370D" w:rsidRPr="0087169A">
        <w:t xml:space="preserve">) </w:t>
      </w:r>
      <w:r w:rsidR="00951A30" w:rsidRPr="0087169A">
        <w:t xml:space="preserve">обеспечить </w:t>
      </w:r>
      <w:r w:rsidR="0060370D" w:rsidRPr="0087169A">
        <w:t>разме</w:t>
      </w:r>
      <w:r w:rsidR="00951A30" w:rsidRPr="0087169A">
        <w:t>щение (опубликование)</w:t>
      </w:r>
      <w:r w:rsidR="0060370D" w:rsidRPr="0087169A">
        <w:t xml:space="preserve"> настояще</w:t>
      </w:r>
      <w:r w:rsidR="00951A30" w:rsidRPr="0087169A">
        <w:t>го</w:t>
      </w:r>
      <w:r w:rsidR="0060370D" w:rsidRPr="0087169A">
        <w:t xml:space="preserve"> решени</w:t>
      </w:r>
      <w:r w:rsidR="00951A30" w:rsidRPr="0087169A">
        <w:t>я</w:t>
      </w:r>
      <w:r w:rsidR="0060370D" w:rsidRPr="0087169A">
        <w:t xml:space="preserve">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60370D" w:rsidRPr="0087169A" w:rsidRDefault="0058655C" w:rsidP="0087169A">
      <w:r w:rsidRPr="0087169A">
        <w:t>3</w:t>
      </w:r>
      <w:r w:rsidR="00B251DD" w:rsidRPr="0087169A">
        <w:t xml:space="preserve">. </w:t>
      </w:r>
      <w:r w:rsidR="0060370D" w:rsidRPr="0087169A"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60370D" w:rsidRPr="0087169A">
        <w:t>Яньшин</w:t>
      </w:r>
      <w:proofErr w:type="spellEnd"/>
      <w:r w:rsidR="00951A30" w:rsidRPr="0087169A">
        <w:t xml:space="preserve"> Р.С.</w:t>
      </w:r>
      <w:r w:rsidR="0060370D" w:rsidRPr="0087169A">
        <w:t xml:space="preserve">) </w:t>
      </w:r>
      <w:r w:rsidR="00951A30" w:rsidRPr="0087169A">
        <w:t>обеспечить размещение (</w:t>
      </w:r>
      <w:r w:rsidR="0060370D" w:rsidRPr="0087169A">
        <w:t>опубликова</w:t>
      </w:r>
      <w:r w:rsidR="00951A30" w:rsidRPr="0087169A">
        <w:t>ние)</w:t>
      </w:r>
      <w:r w:rsidR="0060370D" w:rsidRPr="0087169A">
        <w:t xml:space="preserve"> настояще</w:t>
      </w:r>
      <w:r w:rsidR="00951A30" w:rsidRPr="0087169A">
        <w:t>го решения</w:t>
      </w:r>
      <w:r w:rsidR="0060370D" w:rsidRPr="0087169A">
        <w:t xml:space="preserve"> в сетевом издании «Информационный портал Тбилисского района».</w:t>
      </w:r>
    </w:p>
    <w:p w:rsidR="0060370D" w:rsidRPr="0087169A" w:rsidRDefault="0058655C" w:rsidP="0087169A">
      <w:r w:rsidRPr="0087169A">
        <w:t>4</w:t>
      </w:r>
      <w:r w:rsidR="00B251DD" w:rsidRPr="0087169A">
        <w:t xml:space="preserve">. </w:t>
      </w:r>
      <w:r w:rsidR="0060370D" w:rsidRPr="0087169A">
        <w:t>Решение вступает в силу со дня его официального опубликования.</w:t>
      </w:r>
    </w:p>
    <w:p w:rsidR="0060370D" w:rsidRPr="0087169A" w:rsidRDefault="0060370D" w:rsidP="0087169A"/>
    <w:p w:rsidR="0060370D" w:rsidRPr="0087169A" w:rsidRDefault="0060370D" w:rsidP="0087169A"/>
    <w:p w:rsidR="0060370D" w:rsidRPr="0087169A" w:rsidRDefault="0060370D" w:rsidP="0087169A"/>
    <w:p w:rsidR="00D00790" w:rsidRPr="0087169A" w:rsidRDefault="0060370D" w:rsidP="0087169A">
      <w:pPr>
        <w:rPr>
          <w:rFonts w:eastAsia="Calibri"/>
        </w:rPr>
      </w:pPr>
      <w:r w:rsidRPr="0087169A">
        <w:rPr>
          <w:rFonts w:eastAsia="Calibri"/>
        </w:rPr>
        <w:t xml:space="preserve">Глава </w:t>
      </w:r>
    </w:p>
    <w:p w:rsidR="0060370D" w:rsidRPr="0087169A" w:rsidRDefault="0060370D" w:rsidP="0087169A">
      <w:pPr>
        <w:rPr>
          <w:rFonts w:eastAsia="Calibri"/>
        </w:rPr>
      </w:pPr>
      <w:r w:rsidRPr="0087169A">
        <w:rPr>
          <w:rFonts w:eastAsia="Calibri"/>
        </w:rPr>
        <w:t>муниципального образования</w:t>
      </w:r>
    </w:p>
    <w:p w:rsidR="00D00790" w:rsidRPr="0087169A" w:rsidRDefault="0060370D" w:rsidP="0087169A">
      <w:pPr>
        <w:rPr>
          <w:rFonts w:eastAsia="Calibri"/>
        </w:rPr>
      </w:pPr>
      <w:r w:rsidRPr="0087169A">
        <w:rPr>
          <w:rFonts w:eastAsia="Calibri"/>
        </w:rPr>
        <w:t>Тбилисский район</w:t>
      </w:r>
      <w:r w:rsidR="00D00790" w:rsidRPr="0087169A">
        <w:rPr>
          <w:rFonts w:eastAsia="Calibri"/>
        </w:rPr>
        <w:t xml:space="preserve"> </w:t>
      </w:r>
    </w:p>
    <w:p w:rsidR="0060370D" w:rsidRPr="0087169A" w:rsidRDefault="0060370D" w:rsidP="0087169A">
      <w:r w:rsidRPr="0087169A">
        <w:rPr>
          <w:rFonts w:eastAsia="Calibri"/>
        </w:rPr>
        <w:t>Е.Г. Ильин</w:t>
      </w:r>
    </w:p>
    <w:p w:rsidR="0060370D" w:rsidRPr="0087169A" w:rsidRDefault="0060370D" w:rsidP="0087169A"/>
    <w:p w:rsidR="005F0B30" w:rsidRPr="0087169A" w:rsidRDefault="005F0B30" w:rsidP="0087169A"/>
    <w:p w:rsidR="005F0B30" w:rsidRPr="0087169A" w:rsidRDefault="005F0B30" w:rsidP="0087169A">
      <w:pPr>
        <w:rPr>
          <w:rFonts w:eastAsia="Calibri"/>
        </w:rPr>
      </w:pPr>
    </w:p>
    <w:p w:rsidR="00DF00A2" w:rsidRPr="0087169A" w:rsidRDefault="00DF00A2" w:rsidP="0087169A">
      <w:r w:rsidRPr="0087169A">
        <w:t>Председатель Совета</w:t>
      </w:r>
    </w:p>
    <w:p w:rsidR="00DF00A2" w:rsidRPr="0087169A" w:rsidRDefault="00DF00A2" w:rsidP="0087169A">
      <w:r w:rsidRPr="0087169A">
        <w:t>муниципального образования</w:t>
      </w:r>
    </w:p>
    <w:p w:rsidR="00D00790" w:rsidRPr="0087169A" w:rsidRDefault="00DF00A2" w:rsidP="0087169A">
      <w:r w:rsidRPr="0087169A">
        <w:t xml:space="preserve">Тбилисский </w:t>
      </w:r>
      <w:r w:rsidR="00D00790" w:rsidRPr="0087169A">
        <w:t>район</w:t>
      </w:r>
    </w:p>
    <w:p w:rsidR="00DF00A2" w:rsidRPr="0087169A" w:rsidRDefault="00DF00A2" w:rsidP="0087169A">
      <w:r w:rsidRPr="0087169A">
        <w:t>А.В. Савченко</w:t>
      </w:r>
    </w:p>
    <w:p w:rsidR="00B71E6B" w:rsidRPr="0087169A" w:rsidRDefault="00B71E6B" w:rsidP="0087169A"/>
    <w:p w:rsidR="00B71E6B" w:rsidRPr="0087169A" w:rsidRDefault="00B71E6B" w:rsidP="0087169A"/>
    <w:sectPr w:rsidR="00B71E6B" w:rsidRPr="0087169A" w:rsidSect="0087169A">
      <w:pgSz w:w="11907" w:h="16840" w:code="9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82E938"/>
    <w:lvl w:ilvl="0">
      <w:numFmt w:val="bullet"/>
      <w:lvlText w:val="*"/>
      <w:lvlJc w:val="left"/>
    </w:lvl>
  </w:abstractNum>
  <w:abstractNum w:abstractNumId="1">
    <w:nsid w:val="06C15929"/>
    <w:multiLevelType w:val="multilevel"/>
    <w:tmpl w:val="92C878B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9D02737"/>
    <w:multiLevelType w:val="multilevel"/>
    <w:tmpl w:val="612E8B78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5F7547E"/>
    <w:multiLevelType w:val="multilevel"/>
    <w:tmpl w:val="6124259E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A2"/>
    <w:rsid w:val="000000DC"/>
    <w:rsid w:val="000002FE"/>
    <w:rsid w:val="0000062D"/>
    <w:rsid w:val="000046E1"/>
    <w:rsid w:val="00012EAB"/>
    <w:rsid w:val="00014054"/>
    <w:rsid w:val="00076466"/>
    <w:rsid w:val="000B0BD6"/>
    <w:rsid w:val="000B1F3E"/>
    <w:rsid w:val="000B4CAD"/>
    <w:rsid w:val="000D7355"/>
    <w:rsid w:val="000F07B6"/>
    <w:rsid w:val="00146947"/>
    <w:rsid w:val="00147861"/>
    <w:rsid w:val="0015707C"/>
    <w:rsid w:val="00164328"/>
    <w:rsid w:val="00171541"/>
    <w:rsid w:val="001833FE"/>
    <w:rsid w:val="00183716"/>
    <w:rsid w:val="001C1488"/>
    <w:rsid w:val="001E4D49"/>
    <w:rsid w:val="001F32A9"/>
    <w:rsid w:val="001F3E8C"/>
    <w:rsid w:val="00207FFA"/>
    <w:rsid w:val="00213B91"/>
    <w:rsid w:val="00214C70"/>
    <w:rsid w:val="002326A5"/>
    <w:rsid w:val="002351DE"/>
    <w:rsid w:val="002466A1"/>
    <w:rsid w:val="00265C62"/>
    <w:rsid w:val="002768C7"/>
    <w:rsid w:val="00281AFA"/>
    <w:rsid w:val="002A10EB"/>
    <w:rsid w:val="002A17CC"/>
    <w:rsid w:val="002B5D7E"/>
    <w:rsid w:val="002D0433"/>
    <w:rsid w:val="00304317"/>
    <w:rsid w:val="003121F1"/>
    <w:rsid w:val="00334A62"/>
    <w:rsid w:val="00363D00"/>
    <w:rsid w:val="003779DF"/>
    <w:rsid w:val="00385AE6"/>
    <w:rsid w:val="00387C42"/>
    <w:rsid w:val="003A367E"/>
    <w:rsid w:val="003A44A1"/>
    <w:rsid w:val="003A6178"/>
    <w:rsid w:val="003B7608"/>
    <w:rsid w:val="003C3905"/>
    <w:rsid w:val="00410E83"/>
    <w:rsid w:val="00440695"/>
    <w:rsid w:val="004409D0"/>
    <w:rsid w:val="00440AD3"/>
    <w:rsid w:val="00451CF7"/>
    <w:rsid w:val="00471C91"/>
    <w:rsid w:val="00483D0A"/>
    <w:rsid w:val="004B2CA8"/>
    <w:rsid w:val="004D76D6"/>
    <w:rsid w:val="004E287D"/>
    <w:rsid w:val="004F0995"/>
    <w:rsid w:val="0054315C"/>
    <w:rsid w:val="0054414F"/>
    <w:rsid w:val="00573E33"/>
    <w:rsid w:val="00575E7B"/>
    <w:rsid w:val="0058655C"/>
    <w:rsid w:val="00587328"/>
    <w:rsid w:val="005E35CF"/>
    <w:rsid w:val="005F0B30"/>
    <w:rsid w:val="00601E25"/>
    <w:rsid w:val="0060370D"/>
    <w:rsid w:val="00614D1D"/>
    <w:rsid w:val="0062504C"/>
    <w:rsid w:val="006256CE"/>
    <w:rsid w:val="00633CCD"/>
    <w:rsid w:val="00653047"/>
    <w:rsid w:val="0067760E"/>
    <w:rsid w:val="00677BF2"/>
    <w:rsid w:val="00695E96"/>
    <w:rsid w:val="006A1E75"/>
    <w:rsid w:val="006A4BF7"/>
    <w:rsid w:val="006B5984"/>
    <w:rsid w:val="006B71A0"/>
    <w:rsid w:val="006C2F4B"/>
    <w:rsid w:val="006E3F39"/>
    <w:rsid w:val="006F4CD1"/>
    <w:rsid w:val="00703C9D"/>
    <w:rsid w:val="007460E1"/>
    <w:rsid w:val="007558ED"/>
    <w:rsid w:val="007A7F24"/>
    <w:rsid w:val="007B28A2"/>
    <w:rsid w:val="007C6EEC"/>
    <w:rsid w:val="007D25CB"/>
    <w:rsid w:val="007F4F76"/>
    <w:rsid w:val="00814F75"/>
    <w:rsid w:val="00824337"/>
    <w:rsid w:val="008534A4"/>
    <w:rsid w:val="00862D5D"/>
    <w:rsid w:val="00870640"/>
    <w:rsid w:val="0087169A"/>
    <w:rsid w:val="00891263"/>
    <w:rsid w:val="00894679"/>
    <w:rsid w:val="008A40DD"/>
    <w:rsid w:val="008B56B7"/>
    <w:rsid w:val="008E1402"/>
    <w:rsid w:val="00907CBA"/>
    <w:rsid w:val="00940491"/>
    <w:rsid w:val="00951A30"/>
    <w:rsid w:val="00974721"/>
    <w:rsid w:val="00983478"/>
    <w:rsid w:val="00990E34"/>
    <w:rsid w:val="00996FAC"/>
    <w:rsid w:val="009A3109"/>
    <w:rsid w:val="009B56F0"/>
    <w:rsid w:val="009E14F1"/>
    <w:rsid w:val="009F5A72"/>
    <w:rsid w:val="00A01B77"/>
    <w:rsid w:val="00A21570"/>
    <w:rsid w:val="00A43352"/>
    <w:rsid w:val="00A44D7F"/>
    <w:rsid w:val="00A502C3"/>
    <w:rsid w:val="00AA453F"/>
    <w:rsid w:val="00AA6C3A"/>
    <w:rsid w:val="00AE2055"/>
    <w:rsid w:val="00B24F25"/>
    <w:rsid w:val="00B251DD"/>
    <w:rsid w:val="00B275EC"/>
    <w:rsid w:val="00B40EEF"/>
    <w:rsid w:val="00B4735A"/>
    <w:rsid w:val="00B546AD"/>
    <w:rsid w:val="00B548E3"/>
    <w:rsid w:val="00B71E6B"/>
    <w:rsid w:val="00B76E2C"/>
    <w:rsid w:val="00B91F45"/>
    <w:rsid w:val="00BA5DF5"/>
    <w:rsid w:val="00BB63A3"/>
    <w:rsid w:val="00BD55C8"/>
    <w:rsid w:val="00BE46BC"/>
    <w:rsid w:val="00C00AAF"/>
    <w:rsid w:val="00C2256F"/>
    <w:rsid w:val="00C3183C"/>
    <w:rsid w:val="00C73AC2"/>
    <w:rsid w:val="00C95989"/>
    <w:rsid w:val="00CB402B"/>
    <w:rsid w:val="00CE3938"/>
    <w:rsid w:val="00CF32B4"/>
    <w:rsid w:val="00CF3390"/>
    <w:rsid w:val="00D00790"/>
    <w:rsid w:val="00D02BA4"/>
    <w:rsid w:val="00D27108"/>
    <w:rsid w:val="00D27E35"/>
    <w:rsid w:val="00D579CD"/>
    <w:rsid w:val="00D70CD0"/>
    <w:rsid w:val="00D73CB6"/>
    <w:rsid w:val="00D77B61"/>
    <w:rsid w:val="00D855B4"/>
    <w:rsid w:val="00DC7CBD"/>
    <w:rsid w:val="00DE17D9"/>
    <w:rsid w:val="00DF00A2"/>
    <w:rsid w:val="00DF12A0"/>
    <w:rsid w:val="00E0131C"/>
    <w:rsid w:val="00E07610"/>
    <w:rsid w:val="00E22EFF"/>
    <w:rsid w:val="00E558E7"/>
    <w:rsid w:val="00E67977"/>
    <w:rsid w:val="00E735DD"/>
    <w:rsid w:val="00E836B0"/>
    <w:rsid w:val="00EA631A"/>
    <w:rsid w:val="00EB1B52"/>
    <w:rsid w:val="00EE779B"/>
    <w:rsid w:val="00F011BD"/>
    <w:rsid w:val="00F11282"/>
    <w:rsid w:val="00F13165"/>
    <w:rsid w:val="00F242DC"/>
    <w:rsid w:val="00F27D59"/>
    <w:rsid w:val="00F64321"/>
    <w:rsid w:val="00FA0734"/>
    <w:rsid w:val="00FB53CC"/>
    <w:rsid w:val="00FE2F5B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7169A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7169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7169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7169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7169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695"/>
    <w:pPr>
      <w:widowControl w:val="0"/>
      <w:autoSpaceDE w:val="0"/>
      <w:autoSpaceDN w:val="0"/>
      <w:adjustRightInd w:val="0"/>
      <w:ind w:left="720" w:firstLine="720"/>
      <w:contextualSpacing/>
    </w:pPr>
    <w:rPr>
      <w:rFonts w:cs="Arial"/>
    </w:rPr>
  </w:style>
  <w:style w:type="paragraph" w:customStyle="1" w:styleId="western">
    <w:name w:val="western"/>
    <w:basedOn w:val="a"/>
    <w:rsid w:val="00B275EC"/>
    <w:pPr>
      <w:widowControl w:val="0"/>
      <w:spacing w:before="280"/>
      <w:ind w:firstLine="0"/>
    </w:pPr>
    <w:rPr>
      <w:rFonts w:ascii="Times New Roman" w:eastAsia="Lucida Sans Unicode" w:hAnsi="Times New Roman"/>
      <w:color w:val="000000"/>
      <w:sz w:val="28"/>
      <w:szCs w:val="28"/>
      <w:lang w:eastAsia="zh-CN"/>
    </w:rPr>
  </w:style>
  <w:style w:type="character" w:customStyle="1" w:styleId="21">
    <w:name w:val="Основной текст (2)_"/>
    <w:basedOn w:val="a0"/>
    <w:link w:val="22"/>
    <w:rsid w:val="004B2CA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2CA8"/>
    <w:pPr>
      <w:widowControl w:val="0"/>
      <w:shd w:val="clear" w:color="auto" w:fill="FFFFFF"/>
      <w:spacing w:before="600" w:line="322" w:lineRule="exact"/>
      <w:ind w:firstLine="0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rsid w:val="004B2CA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6">
    <w:name w:val="Emphasis"/>
    <w:basedOn w:val="a0"/>
    <w:uiPriority w:val="20"/>
    <w:qFormat/>
    <w:rsid w:val="004B2CA8"/>
    <w:rPr>
      <w:i/>
      <w:i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716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7169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7169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7169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7169A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87169A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87169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7169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87169A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7169A"/>
    <w:pPr>
      <w:ind w:firstLine="567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7169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7169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7169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7169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0695"/>
    <w:pPr>
      <w:widowControl w:val="0"/>
      <w:autoSpaceDE w:val="0"/>
      <w:autoSpaceDN w:val="0"/>
      <w:adjustRightInd w:val="0"/>
      <w:ind w:left="720" w:firstLine="720"/>
      <w:contextualSpacing/>
    </w:pPr>
    <w:rPr>
      <w:rFonts w:cs="Arial"/>
    </w:rPr>
  </w:style>
  <w:style w:type="paragraph" w:customStyle="1" w:styleId="western">
    <w:name w:val="western"/>
    <w:basedOn w:val="a"/>
    <w:rsid w:val="00B275EC"/>
    <w:pPr>
      <w:widowControl w:val="0"/>
      <w:spacing w:before="280"/>
      <w:ind w:firstLine="0"/>
    </w:pPr>
    <w:rPr>
      <w:rFonts w:ascii="Times New Roman" w:eastAsia="Lucida Sans Unicode" w:hAnsi="Times New Roman"/>
      <w:color w:val="000000"/>
      <w:sz w:val="28"/>
      <w:szCs w:val="28"/>
      <w:lang w:eastAsia="zh-CN"/>
    </w:rPr>
  </w:style>
  <w:style w:type="character" w:customStyle="1" w:styleId="21">
    <w:name w:val="Основной текст (2)_"/>
    <w:basedOn w:val="a0"/>
    <w:link w:val="22"/>
    <w:rsid w:val="004B2CA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2CA8"/>
    <w:pPr>
      <w:widowControl w:val="0"/>
      <w:shd w:val="clear" w:color="auto" w:fill="FFFFFF"/>
      <w:spacing w:before="600" w:line="322" w:lineRule="exact"/>
      <w:ind w:firstLine="0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rsid w:val="004B2CA8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6">
    <w:name w:val="Emphasis"/>
    <w:basedOn w:val="a0"/>
    <w:uiPriority w:val="20"/>
    <w:qFormat/>
    <w:rsid w:val="004B2CA8"/>
    <w:rPr>
      <w:i/>
      <w:iCs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716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7169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7169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7169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7169A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87169A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87169A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87169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87169A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6</cp:revision>
  <cp:lastPrinted>2022-03-15T12:34:00Z</cp:lastPrinted>
  <dcterms:created xsi:type="dcterms:W3CDTF">2022-04-04T10:43:00Z</dcterms:created>
  <dcterms:modified xsi:type="dcterms:W3CDTF">2022-04-06T07:08:00Z</dcterms:modified>
</cp:coreProperties>
</file>